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872C" w14:textId="77777777" w:rsidR="00A5496D" w:rsidRDefault="00000000">
      <w:pPr>
        <w:tabs>
          <w:tab w:val="left" w:pos="2175"/>
        </w:tabs>
        <w:autoSpaceDE w:val="0"/>
      </w:pPr>
      <w:r>
        <w:rPr>
          <w:rFonts w:ascii="Arial, Bold" w:hAnsi="Arial, Bold"/>
          <w:b/>
          <w:bCs/>
          <w:sz w:val="19"/>
          <w:szCs w:val="19"/>
        </w:rPr>
        <w:tab/>
      </w:r>
    </w:p>
    <w:tbl>
      <w:tblPr>
        <w:tblW w:w="2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5"/>
      </w:tblGrid>
      <w:tr w:rsidR="00A5496D" w14:paraId="2AB57601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5B68" w14:textId="77777777" w:rsidR="00A5496D" w:rsidRDefault="00000000">
            <w:pPr>
              <w:pStyle w:val="Titolo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Modello2_Soggetti_collaboratori</w:t>
            </w:r>
          </w:p>
        </w:tc>
      </w:tr>
    </w:tbl>
    <w:p w14:paraId="0E7CDA4F" w14:textId="77777777" w:rsidR="00A5496D" w:rsidRDefault="00A5496D">
      <w:pPr>
        <w:autoSpaceDE w:val="0"/>
        <w:rPr>
          <w:rFonts w:ascii="Tahoma" w:hAnsi="Tahoma" w:cs="Tahoma"/>
          <w:i/>
          <w:iCs/>
          <w:sz w:val="20"/>
          <w:szCs w:val="20"/>
        </w:rPr>
      </w:pPr>
    </w:p>
    <w:p w14:paraId="66CFC949" w14:textId="77777777" w:rsidR="00A5496D" w:rsidRDefault="00A5496D">
      <w:pPr>
        <w:pStyle w:val="Titolo4"/>
        <w:rPr>
          <w:rFonts w:ascii="Tahoma" w:hAnsi="Tahoma" w:cs="Tahoma"/>
          <w:sz w:val="24"/>
          <w:szCs w:val="24"/>
        </w:rPr>
      </w:pPr>
    </w:p>
    <w:p w14:paraId="4C69E563" w14:textId="77777777" w:rsidR="00A5496D" w:rsidRDefault="00000000">
      <w:pPr>
        <w:pStyle w:val="Titolo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DICHIARAZIONE DI COLLABORAZIONE</w:t>
      </w:r>
    </w:p>
    <w:p w14:paraId="1591E813" w14:textId="77777777" w:rsidR="00A5496D" w:rsidRDefault="00A5496D">
      <w:pPr>
        <w:rPr>
          <w:rFonts w:eastAsia="MS Mincho"/>
        </w:rPr>
      </w:pPr>
    </w:p>
    <w:p w14:paraId="1980E3F7" w14:textId="77777777" w:rsidR="00A5496D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Il/La sottoscritto/a ________________________________________________________________________</w:t>
      </w:r>
      <w:r>
        <w:rPr>
          <w:rFonts w:ascii="Tahoma" w:eastAsia="MS Mincho" w:hAnsi="Tahoma" w:cs="Tahoma"/>
          <w:sz w:val="20"/>
          <w:szCs w:val="20"/>
        </w:rPr>
        <w:tab/>
      </w:r>
    </w:p>
    <w:p w14:paraId="00B64404" w14:textId="77777777" w:rsidR="00A5496D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nato/a___________________________________________________________ il ______/_______/_______, codice fiscale __________________________, in qualità di Rappresentante Legale dell'Ente  ___________________________________________________, con sede legale in _______________________________________________________ Prov. _____</w:t>
      </w:r>
      <w:r>
        <w:rPr>
          <w:rFonts w:ascii="Tahoma" w:eastAsia="MS Mincho" w:hAnsi="Tahoma" w:cs="Tahoma"/>
          <w:sz w:val="20"/>
          <w:szCs w:val="20"/>
        </w:rPr>
        <w:tab/>
      </w:r>
    </w:p>
    <w:p w14:paraId="6B5BF34A" w14:textId="77777777" w:rsidR="00A5496D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Via/Piazza __________________________________________ n° __________ Cap ________</w:t>
      </w:r>
    </w:p>
    <w:p w14:paraId="419153AC" w14:textId="77777777" w:rsidR="00A5496D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Tel. ____________________________________, mail _______________________________________,</w:t>
      </w:r>
    </w:p>
    <w:p w14:paraId="7F43C12D" w14:textId="77777777" w:rsidR="00A5496D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codice fiscale __________________________</w:t>
      </w:r>
      <w:proofErr w:type="gramStart"/>
      <w:r>
        <w:rPr>
          <w:rFonts w:ascii="Tahoma" w:eastAsia="MS Mincho" w:hAnsi="Tahoma" w:cs="Tahoma"/>
          <w:sz w:val="20"/>
          <w:szCs w:val="20"/>
        </w:rPr>
        <w:t>_  ,</w:t>
      </w:r>
      <w:proofErr w:type="gramEnd"/>
    </w:p>
    <w:p w14:paraId="6556D76D" w14:textId="77777777" w:rsidR="00A5496D" w:rsidRDefault="00000000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4F936902" w14:textId="77777777" w:rsidR="00A5496D" w:rsidRDefault="00A5496D">
      <w:pPr>
        <w:pStyle w:val="Titolo6"/>
        <w:spacing w:line="360" w:lineRule="auto"/>
        <w:jc w:val="center"/>
        <w:rPr>
          <w:rFonts w:ascii="Tahoma" w:eastAsia="MS Mincho" w:hAnsi="Tahoma" w:cs="Tahoma"/>
          <w:b w:val="0"/>
          <w:sz w:val="20"/>
          <w:szCs w:val="20"/>
        </w:rPr>
      </w:pPr>
    </w:p>
    <w:p w14:paraId="65304798" w14:textId="77777777" w:rsidR="00A5496D" w:rsidRDefault="00000000">
      <w:pPr>
        <w:pStyle w:val="Titolo6"/>
        <w:spacing w:line="360" w:lineRule="auto"/>
        <w:jc w:val="center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DICHIARA</w:t>
      </w:r>
    </w:p>
    <w:p w14:paraId="08377235" w14:textId="77777777" w:rsidR="00A5496D" w:rsidRDefault="00000000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- di partecipare, in qualità di ente collaboratore, alla proposta progettuale dal titolo ________________________________________________________________________________________ di cui è capofila ______________________________________ (indicare il soggetto proponente);</w:t>
      </w:r>
    </w:p>
    <w:p w14:paraId="52250284" w14:textId="77777777" w:rsidR="00A5496D" w:rsidRDefault="00000000">
      <w:pPr>
        <w:spacing w:line="360" w:lineRule="auto"/>
        <w:jc w:val="both"/>
      </w:pPr>
      <w:r>
        <w:rPr>
          <w:rFonts w:ascii="Tahoma" w:eastAsia="MS Mincho" w:hAnsi="Tahoma" w:cs="Tahoma"/>
          <w:sz w:val="20"/>
          <w:szCs w:val="20"/>
        </w:rPr>
        <w:t xml:space="preserve">- di condividere i contenuti della stessa e di assumere i compiti e ruoli, quali stabiliti nella scheda di progetto presentata con il </w:t>
      </w:r>
      <w:proofErr w:type="gramStart"/>
      <w:r>
        <w:rPr>
          <w:rFonts w:ascii="Tahoma" w:eastAsia="MS Mincho" w:hAnsi="Tahoma" w:cs="Tahoma"/>
          <w:sz w:val="20"/>
          <w:szCs w:val="20"/>
        </w:rPr>
        <w:t>separato  modello</w:t>
      </w:r>
      <w:proofErr w:type="gramEnd"/>
      <w:r>
        <w:rPr>
          <w:rFonts w:ascii="Tahoma" w:eastAsia="MS Mincho" w:hAnsi="Tahoma" w:cs="Tahoma"/>
          <w:sz w:val="20"/>
          <w:szCs w:val="20"/>
        </w:rPr>
        <w:t xml:space="preserve"> </w:t>
      </w:r>
      <w:r>
        <w:rPr>
          <w:rFonts w:ascii="Tahoma" w:eastAsia="MS Mincho" w:hAnsi="Tahoma" w:cs="Tahoma"/>
          <w:b/>
          <w:bCs/>
          <w:sz w:val="20"/>
          <w:szCs w:val="20"/>
        </w:rPr>
        <w:t>Linea B_</w:t>
      </w:r>
      <w:r>
        <w:rPr>
          <w:rFonts w:ascii="Tahoma" w:eastAsia="MS Mincho" w:hAnsi="Tahoma" w:cs="Tahoma"/>
          <w:b/>
          <w:sz w:val="20"/>
          <w:szCs w:val="20"/>
        </w:rPr>
        <w:t>Modello4_Scheda_Progetto</w:t>
      </w:r>
      <w:r>
        <w:rPr>
          <w:rFonts w:ascii="Tahoma" w:eastAsia="MS Mincho" w:hAnsi="Tahoma" w:cs="Tahoma"/>
          <w:sz w:val="20"/>
          <w:szCs w:val="20"/>
        </w:rPr>
        <w:t>;</w:t>
      </w:r>
    </w:p>
    <w:p w14:paraId="70DE62AF" w14:textId="77777777" w:rsidR="00A5496D" w:rsidRDefault="00000000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- di essere a conoscenza che la collaborazione è a titolo gratuito e che l’ente qui rappresentato non può né potrà mai essere destinatario di quote di finanziamento rispetto al costo totale di progetto.</w:t>
      </w:r>
    </w:p>
    <w:p w14:paraId="1E7CC086" w14:textId="77777777" w:rsidR="00A5496D" w:rsidRDefault="00000000">
      <w:pPr>
        <w:spacing w:line="360" w:lineRule="auto"/>
        <w:jc w:val="center"/>
        <w:rPr>
          <w:rFonts w:ascii="Tahoma" w:eastAsia="MS Mincho" w:hAnsi="Tahoma" w:cs="Tahoma"/>
          <w:b/>
          <w:bCs/>
          <w:sz w:val="20"/>
          <w:szCs w:val="20"/>
        </w:rPr>
      </w:pPr>
      <w:r>
        <w:rPr>
          <w:rFonts w:ascii="Tahoma" w:eastAsia="MS Mincho" w:hAnsi="Tahoma" w:cs="Tahoma"/>
          <w:b/>
          <w:bCs/>
          <w:sz w:val="20"/>
          <w:szCs w:val="20"/>
        </w:rPr>
        <w:t>E SI IMPEGNA</w:t>
      </w:r>
    </w:p>
    <w:p w14:paraId="32F28C5A" w14:textId="77777777" w:rsidR="00A5496D" w:rsidRDefault="00000000">
      <w:pPr>
        <w:pStyle w:val="Titolo6"/>
        <w:spacing w:line="360" w:lineRule="auto"/>
        <w:rPr>
          <w:rFonts w:ascii="Tahoma" w:eastAsia="MS Mincho" w:hAnsi="Tahoma" w:cs="Tahoma"/>
          <w:b w:val="0"/>
          <w:bCs w:val="0"/>
          <w:sz w:val="20"/>
          <w:szCs w:val="20"/>
        </w:rPr>
      </w:pPr>
      <w:r>
        <w:rPr>
          <w:rFonts w:ascii="Tahoma" w:eastAsia="MS Mincho" w:hAnsi="Tahoma" w:cs="Tahoma"/>
          <w:b w:val="0"/>
          <w:bCs w:val="0"/>
          <w:sz w:val="20"/>
          <w:szCs w:val="20"/>
        </w:rPr>
        <w:t>a svolgere e realizzare precise attività individuate a supporto di quelle previste dal progetto stesso qui di seguito descritte: _______________________________________________________________________</w:t>
      </w:r>
    </w:p>
    <w:p w14:paraId="1DFF30F7" w14:textId="77777777" w:rsidR="00A5496D" w:rsidRDefault="00000000">
      <w:pPr>
        <w:pStyle w:val="Titolo6"/>
        <w:spacing w:line="360" w:lineRule="auto"/>
        <w:rPr>
          <w:rFonts w:ascii="Tahoma" w:eastAsia="MS Mincho" w:hAnsi="Tahoma" w:cs="Tahoma"/>
          <w:b w:val="0"/>
          <w:bCs w:val="0"/>
          <w:sz w:val="20"/>
          <w:szCs w:val="20"/>
        </w:rPr>
      </w:pPr>
      <w:r>
        <w:rPr>
          <w:rFonts w:ascii="Tahoma" w:eastAsia="MS Mincho" w:hAnsi="Tahoma" w:cs="Tahoma"/>
          <w:b w:val="0"/>
          <w:bCs w:val="0"/>
          <w:sz w:val="20"/>
          <w:szCs w:val="20"/>
        </w:rPr>
        <w:t>_____________________________________________________________________________________.</w:t>
      </w:r>
    </w:p>
    <w:p w14:paraId="62062628" w14:textId="77777777" w:rsidR="00A5496D" w:rsidRDefault="00A5496D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</w:p>
    <w:p w14:paraId="20F2AFBD" w14:textId="77777777" w:rsidR="00A5496D" w:rsidRDefault="00000000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Data_______________________</w:t>
      </w:r>
    </w:p>
    <w:p w14:paraId="194CAC05" w14:textId="77777777" w:rsidR="00A5496D" w:rsidRDefault="00000000">
      <w:pPr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  <w:t xml:space="preserve"> </w:t>
      </w:r>
      <w:r>
        <w:rPr>
          <w:rFonts w:ascii="Tahoma" w:eastAsia="MS Mincho" w:hAnsi="Tahoma" w:cs="Tahoma"/>
          <w:sz w:val="20"/>
          <w:szCs w:val="20"/>
        </w:rPr>
        <w:tab/>
        <w:t>Timbro e firma del Rappresentante Legale*</w:t>
      </w:r>
    </w:p>
    <w:p w14:paraId="2D7004CC" w14:textId="77777777" w:rsidR="00A5496D" w:rsidRDefault="00A5496D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14:paraId="3D74DCCD" w14:textId="77777777" w:rsidR="00A5496D" w:rsidRDefault="00000000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</w:t>
      </w:r>
    </w:p>
    <w:p w14:paraId="47478461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1DAE6A43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472F4AD4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7C569395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2068C2E7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6E09D07D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09902A93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7ABDF0E3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63CF2A1A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1D8F082E" w14:textId="77777777" w:rsidR="00A5496D" w:rsidRDefault="00A5496D">
      <w:pPr>
        <w:jc w:val="both"/>
        <w:rPr>
          <w:rFonts w:ascii="Tahoma" w:hAnsi="Tahoma" w:cs="Tahoma"/>
          <w:sz w:val="14"/>
          <w:szCs w:val="14"/>
        </w:rPr>
      </w:pPr>
    </w:p>
    <w:p w14:paraId="1339934C" w14:textId="77777777" w:rsidR="00A5496D" w:rsidRDefault="00000000">
      <w:pPr>
        <w:jc w:val="both"/>
      </w:pPr>
      <w:r>
        <w:rPr>
          <w:rFonts w:ascii="Tahoma" w:hAnsi="Tahoma" w:cs="Tahoma"/>
          <w:sz w:val="14"/>
          <w:szCs w:val="14"/>
        </w:rPr>
        <w:t xml:space="preserve">*Allegare fotocopia del documento di identità del sottoscrittore in corso di validità. INFORMATIVA AI SENSI DEL D.LGS 196/2003 (Testo Unico sulla </w:t>
      </w:r>
      <w:proofErr w:type="gramStart"/>
      <w:r>
        <w:rPr>
          <w:rFonts w:ascii="Tahoma" w:hAnsi="Tahoma" w:cs="Tahoma"/>
          <w:sz w:val="14"/>
          <w:szCs w:val="14"/>
        </w:rPr>
        <w:t>privacy)  e</w:t>
      </w:r>
      <w:proofErr w:type="gramEnd"/>
      <w:r>
        <w:rPr>
          <w:rFonts w:ascii="Tahoma" w:hAnsi="Tahoma" w:cs="Tahoma"/>
          <w:sz w:val="14"/>
          <w:szCs w:val="14"/>
        </w:rPr>
        <w:t xml:space="preserve"> del GDPR 2016/676: i dati personali raccolti saranno trattati (anche con strumenti informatici) esclusivamente nell'ambito del</w:t>
      </w:r>
      <w:r>
        <w:rPr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procedimento per il quale la presente dichiarazione viene resa.</w:t>
      </w:r>
    </w:p>
    <w:sectPr w:rsidR="00A5496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709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1EB2" w14:textId="77777777" w:rsidR="00962366" w:rsidRDefault="00962366">
      <w:r>
        <w:separator/>
      </w:r>
    </w:p>
  </w:endnote>
  <w:endnote w:type="continuationSeparator" w:id="0">
    <w:p w14:paraId="697A7E78" w14:textId="77777777" w:rsidR="00962366" w:rsidRDefault="0096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AA31" w14:textId="77777777" w:rsidR="002B72A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9348" w14:textId="77777777" w:rsidR="002B72A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49BC" w14:textId="77777777" w:rsidR="00962366" w:rsidRDefault="00962366">
      <w:r>
        <w:rPr>
          <w:color w:val="000000"/>
        </w:rPr>
        <w:separator/>
      </w:r>
    </w:p>
  </w:footnote>
  <w:footnote w:type="continuationSeparator" w:id="0">
    <w:p w14:paraId="4367419F" w14:textId="77777777" w:rsidR="00962366" w:rsidRDefault="0096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1958" w14:textId="77777777" w:rsidR="002B72A0" w:rsidRDefault="00000000">
    <w:pPr>
      <w:pStyle w:val="Head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48C3" w14:textId="77777777" w:rsidR="002B72A0" w:rsidRDefault="00000000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Avviso per il finanziamento di iniziative e progetti di rilevanza locale ai sensi degli artt. 72 e 73 del decreto legislativo 3 luglio 2017, n. 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496D"/>
    <w:rsid w:val="00962366"/>
    <w:rsid w:val="00A5496D"/>
    <w:rsid w:val="00B4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3A27"/>
  <w15:docId w15:val="{B385940B-1871-4563-AF9B-162EEAEB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autoSpaceDE w:val="0"/>
      <w:jc w:val="center"/>
      <w:outlineLvl w:val="3"/>
    </w:pPr>
    <w:rPr>
      <w:rFonts w:ascii="Arial, Bold" w:eastAsia="Arial, Bold" w:hAnsi="Arial, Bold" w:cs="Arial, Bold"/>
      <w:b/>
      <w:bCs/>
      <w:sz w:val="31"/>
      <w:szCs w:val="31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autoSpaceDE w:val="0"/>
      <w:outlineLvl w:val="5"/>
    </w:pPr>
    <w:rPr>
      <w:rFonts w:ascii="Arial" w:eastAsia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 w:cs="Abadi MT Condensed Light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itolo4Carattere">
    <w:name w:val="Titolo 4 Carattere"/>
    <w:rPr>
      <w:rFonts w:ascii="Arial, Bold" w:eastAsia="Arial, Bold" w:hAnsi="Arial, Bold" w:cs="Arial, 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eastAsia="Arial" w:hAnsi="Arial" w:cs="Arial"/>
      <w:b/>
      <w:bCs/>
      <w:sz w:val="24"/>
      <w:szCs w:val="23"/>
      <w:lang w:val="it-IT" w:eastAsia="it-IT" w:bidi="ar-SA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 w:cs="Abadi MT Condensed Light"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FRANCESCO MARESCA</cp:lastModifiedBy>
  <cp:revision>2</cp:revision>
  <cp:lastPrinted>2019-06-14T13:21:00Z</cp:lastPrinted>
  <dcterms:created xsi:type="dcterms:W3CDTF">2023-05-09T09:49:00Z</dcterms:created>
  <dcterms:modified xsi:type="dcterms:W3CDTF">2023-05-09T09:49:00Z</dcterms:modified>
</cp:coreProperties>
</file>